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88" w:rsidRDefault="00D90D7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7576DF">
        <w:rPr>
          <w:b w:val="0"/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7F4588" w:rsidRDefault="007F4588">
      <w:pPr>
        <w:pStyle w:val="3"/>
      </w:pPr>
      <w:r>
        <w:t>ΥΠΕΥΘΥΝΗ ΔΗΛΩΣΗ</w:t>
      </w:r>
    </w:p>
    <w:p w:rsidR="007F4588" w:rsidRDefault="007F4588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7F4588" w:rsidRDefault="007F4588">
      <w:pPr>
        <w:pStyle w:val="a3"/>
        <w:tabs>
          <w:tab w:val="clear" w:pos="4153"/>
          <w:tab w:val="clear" w:pos="8306"/>
        </w:tabs>
      </w:pPr>
    </w:p>
    <w:p w:rsidR="007F4588" w:rsidRDefault="007F4588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F4588" w:rsidRDefault="007F4588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F458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F4588" w:rsidRDefault="007F4588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F4588" w:rsidRPr="00F12C02" w:rsidRDefault="007F4588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58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F4588" w:rsidRDefault="007F4588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F4588" w:rsidRPr="00F12C02" w:rsidRDefault="007F4588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7F4588" w:rsidRDefault="007F4588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F4588" w:rsidRPr="00F12C02" w:rsidRDefault="007F4588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58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F4588" w:rsidRDefault="007F458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F4588" w:rsidRPr="00F12C02" w:rsidRDefault="007F458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58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F4588" w:rsidRDefault="007F458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F4588" w:rsidRPr="00F12C02" w:rsidRDefault="007F458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58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F4588" w:rsidRDefault="007F4588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F4588" w:rsidRPr="00F12C02" w:rsidRDefault="007F4588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58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8" w:rsidRDefault="007F458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8" w:rsidRPr="00F12C02" w:rsidRDefault="007F458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58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F4588" w:rsidRDefault="007F458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F4588" w:rsidRPr="00F12C02" w:rsidRDefault="007F458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4588" w:rsidRDefault="007F458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F4588" w:rsidRPr="00F956B0" w:rsidRDefault="007F458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588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F4588" w:rsidRDefault="007F458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F4588" w:rsidRPr="002D39BC" w:rsidRDefault="007F458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F4588" w:rsidRDefault="007F458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F4588" w:rsidRPr="0094579A" w:rsidRDefault="007F458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7F4588" w:rsidRDefault="007F4588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F4588" w:rsidRPr="008504FF" w:rsidRDefault="007F458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7F4588" w:rsidRDefault="007F458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F4588" w:rsidRPr="00F12C02" w:rsidRDefault="00F74CE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57300</w:t>
            </w:r>
          </w:p>
        </w:tc>
      </w:tr>
      <w:tr w:rsidR="007F458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F4588" w:rsidRDefault="007F458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F4588" w:rsidRDefault="007F4588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F4588" w:rsidRDefault="007F458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F4588" w:rsidRDefault="007F458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F4588" w:rsidRPr="00125983" w:rsidRDefault="007F458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4588" w:rsidRDefault="007F4588">
      <w:pPr>
        <w:rPr>
          <w:sz w:val="16"/>
        </w:rPr>
      </w:pPr>
    </w:p>
    <w:p w:rsidR="007F4588" w:rsidRDefault="007F4588">
      <w:pPr>
        <w:sectPr w:rsidR="007F4588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F4588" w:rsidTr="00125983">
        <w:tc>
          <w:tcPr>
            <w:tcW w:w="10420" w:type="dxa"/>
          </w:tcPr>
          <w:p w:rsidR="007F4588" w:rsidRDefault="007F4588">
            <w:pPr>
              <w:ind w:right="124"/>
              <w:rPr>
                <w:rFonts w:ascii="Arial" w:hAnsi="Arial" w:cs="Arial"/>
                <w:sz w:val="18"/>
              </w:rPr>
            </w:pPr>
          </w:p>
          <w:p w:rsidR="007F4588" w:rsidRDefault="007F4588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125983" w:rsidRDefault="00125983">
            <w:pPr>
              <w:ind w:right="124"/>
              <w:rPr>
                <w:rFonts w:ascii="Arial" w:hAnsi="Arial" w:cs="Arial"/>
                <w:sz w:val="18"/>
              </w:rPr>
            </w:pPr>
          </w:p>
          <w:p w:rsidR="00125983" w:rsidRDefault="0012598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Ασκώ νόμιμα την κηδεμονία του /της μαθητή/</w:t>
            </w:r>
            <w:proofErr w:type="spellStart"/>
            <w:r>
              <w:rPr>
                <w:rFonts w:ascii="Arial" w:hAnsi="Arial" w:cs="Arial"/>
                <w:sz w:val="18"/>
              </w:rPr>
              <w:t>τριας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…………………………………………………………………………………</w:t>
            </w:r>
          </w:p>
          <w:p w:rsidR="00125983" w:rsidRDefault="00125983">
            <w:pPr>
              <w:ind w:right="124"/>
              <w:rPr>
                <w:rFonts w:ascii="Arial" w:hAnsi="Arial" w:cs="Arial"/>
                <w:sz w:val="18"/>
              </w:rPr>
            </w:pPr>
          </w:p>
          <w:p w:rsidR="00444AB2" w:rsidRDefault="00444AB2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2.Αποδέχομαι την ηλεκτρονική ενημέρωση για ζητήματα της πορείας φοίτησης του/της.</w:t>
            </w:r>
          </w:p>
          <w:p w:rsidR="00444AB2" w:rsidRDefault="00444AB2">
            <w:pPr>
              <w:ind w:right="124"/>
              <w:rPr>
                <w:rFonts w:ascii="Arial" w:hAnsi="Arial" w:cs="Arial"/>
                <w:sz w:val="18"/>
              </w:rPr>
            </w:pPr>
          </w:p>
          <w:p w:rsidR="00444AB2" w:rsidRDefault="00444AB2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α) Η ηλεκτρονική διεύθυνση μου για την παραλαβή των ηλεκτρονικών μηνυμάτων είναι: ……………………………………</w:t>
            </w:r>
            <w:r w:rsidR="00A67D8C">
              <w:rPr>
                <w:rFonts w:ascii="Arial" w:hAnsi="Arial" w:cs="Arial"/>
                <w:sz w:val="18"/>
              </w:rPr>
              <w:t>……</w:t>
            </w:r>
          </w:p>
          <w:p w:rsidR="00125983" w:rsidRDefault="00125983">
            <w:pPr>
              <w:ind w:right="124"/>
              <w:rPr>
                <w:rFonts w:ascii="Arial" w:hAnsi="Arial" w:cs="Arial"/>
                <w:sz w:val="18"/>
              </w:rPr>
            </w:pPr>
          </w:p>
          <w:p w:rsidR="00125983" w:rsidRDefault="00A67D8C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β) Ο αριθμός τηλεφώνου στο οποίο θα αποστέλλονται τα σύντομα μηνύματα (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sms</w:t>
            </w:r>
            <w:proofErr w:type="spellEnd"/>
            <w:r w:rsidRPr="00A67D8C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>είναι:………………………………………….</w:t>
            </w:r>
          </w:p>
          <w:p w:rsidR="00A67D8C" w:rsidRDefault="00A67D8C">
            <w:pPr>
              <w:ind w:right="124"/>
              <w:rPr>
                <w:rFonts w:ascii="Arial" w:hAnsi="Arial" w:cs="Arial"/>
                <w:sz w:val="18"/>
              </w:rPr>
            </w:pPr>
          </w:p>
          <w:p w:rsidR="00A67D8C" w:rsidRPr="00A67D8C" w:rsidRDefault="00A67D8C">
            <w:pPr>
              <w:ind w:right="12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4. Δίνω την έγκριση μου ώστε η φωτογραφία του παιδιού μου από σχολικές δραστηριότητες να εμφανίζεται στην ιστοσελίδα     του σχολείου  Ναι </w:t>
            </w:r>
            <w:r w:rsidRPr="00A67D8C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 xml:space="preserve">     Όχι </w:t>
            </w:r>
            <w:r w:rsidRPr="00A67D8C">
              <w:rPr>
                <w:rFonts w:ascii="Arial" w:hAnsi="Arial" w:cs="Arial"/>
              </w:rPr>
              <w:sym w:font="Wingdings" w:char="F06F"/>
            </w:r>
          </w:p>
          <w:p w:rsidR="00125983" w:rsidRDefault="00125983">
            <w:pPr>
              <w:ind w:right="124"/>
              <w:rPr>
                <w:rFonts w:ascii="Arial" w:hAnsi="Arial" w:cs="Arial"/>
                <w:sz w:val="18"/>
              </w:rPr>
            </w:pPr>
          </w:p>
          <w:p w:rsidR="00125983" w:rsidRDefault="00125983">
            <w:pPr>
              <w:ind w:right="124"/>
              <w:rPr>
                <w:rFonts w:ascii="Arial" w:hAnsi="Arial" w:cs="Arial"/>
                <w:sz w:val="18"/>
              </w:rPr>
            </w:pPr>
          </w:p>
          <w:p w:rsidR="00125983" w:rsidRDefault="00125983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7F4588" w:rsidRDefault="007F4588"/>
    <w:p w:rsidR="007F4588" w:rsidRPr="00865774" w:rsidRDefault="00F74CE8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 xml:space="preserve">Ημερομηνία:   </w:t>
      </w:r>
      <w:r w:rsidR="00865774">
        <w:rPr>
          <w:sz w:val="16"/>
          <w:lang w:val="en-US"/>
        </w:rPr>
        <w:t xml:space="preserve">       ………………….</w:t>
      </w:r>
    </w:p>
    <w:p w:rsidR="00893296" w:rsidRPr="0070733D" w:rsidRDefault="00893296">
      <w:pPr>
        <w:pStyle w:val="a6"/>
        <w:ind w:left="0" w:right="484"/>
        <w:jc w:val="right"/>
        <w:rPr>
          <w:sz w:val="16"/>
        </w:rPr>
      </w:pPr>
    </w:p>
    <w:p w:rsidR="007F4588" w:rsidRDefault="007F4588">
      <w:pPr>
        <w:pStyle w:val="a6"/>
        <w:ind w:left="0" w:right="484"/>
        <w:jc w:val="right"/>
        <w:rPr>
          <w:sz w:val="16"/>
        </w:rPr>
      </w:pPr>
    </w:p>
    <w:p w:rsidR="007F4588" w:rsidRDefault="0086577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  Δηλούσα</w:t>
      </w:r>
      <w:r w:rsidR="00F74CE8">
        <w:rPr>
          <w:sz w:val="16"/>
        </w:rPr>
        <w:t xml:space="preserve">  </w:t>
      </w:r>
    </w:p>
    <w:p w:rsidR="007F4588" w:rsidRDefault="007F4588">
      <w:pPr>
        <w:pStyle w:val="a6"/>
        <w:ind w:left="0"/>
        <w:jc w:val="right"/>
        <w:rPr>
          <w:sz w:val="16"/>
        </w:rPr>
      </w:pPr>
    </w:p>
    <w:p w:rsidR="007F4588" w:rsidRDefault="007F4588">
      <w:pPr>
        <w:pStyle w:val="a6"/>
        <w:ind w:left="0"/>
        <w:jc w:val="right"/>
        <w:rPr>
          <w:sz w:val="16"/>
        </w:rPr>
      </w:pPr>
    </w:p>
    <w:p w:rsidR="007F4588" w:rsidRDefault="007F4588">
      <w:pPr>
        <w:pStyle w:val="a6"/>
        <w:ind w:left="0"/>
        <w:jc w:val="right"/>
        <w:rPr>
          <w:sz w:val="16"/>
        </w:rPr>
      </w:pPr>
    </w:p>
    <w:p w:rsidR="007F4588" w:rsidRDefault="007F4588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7F4588" w:rsidRDefault="007F4588">
      <w:pPr>
        <w:jc w:val="both"/>
        <w:rPr>
          <w:rFonts w:ascii="Arial" w:hAnsi="Arial" w:cs="Arial"/>
          <w:sz w:val="18"/>
        </w:rPr>
      </w:pPr>
    </w:p>
    <w:p w:rsidR="007F4588" w:rsidRDefault="007F4588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F4588" w:rsidRDefault="007F4588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7F4588" w:rsidRDefault="007F4588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F4588" w:rsidRDefault="007F4588" w:rsidP="00F74CE8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7F4588" w:rsidSect="00615964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D83" w:rsidRDefault="002D3D83">
      <w:r>
        <w:separator/>
      </w:r>
    </w:p>
  </w:endnote>
  <w:endnote w:type="continuationSeparator" w:id="0">
    <w:p w:rsidR="002D3D83" w:rsidRDefault="002D3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D83" w:rsidRDefault="002D3D83">
      <w:r>
        <w:separator/>
      </w:r>
    </w:p>
  </w:footnote>
  <w:footnote w:type="continuationSeparator" w:id="0">
    <w:p w:rsidR="002D3D83" w:rsidRDefault="002D3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F4588">
      <w:tc>
        <w:tcPr>
          <w:tcW w:w="5508" w:type="dxa"/>
        </w:tcPr>
        <w:p w:rsidR="007F4588" w:rsidRDefault="00DA7F91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F4588" w:rsidRDefault="007F4588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F4588" w:rsidRDefault="007F458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588" w:rsidRDefault="007F458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5362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F12C02"/>
    <w:rsid w:val="00125983"/>
    <w:rsid w:val="001C10D4"/>
    <w:rsid w:val="001E2221"/>
    <w:rsid w:val="002D39BC"/>
    <w:rsid w:val="002D3D83"/>
    <w:rsid w:val="00311B99"/>
    <w:rsid w:val="0039717D"/>
    <w:rsid w:val="00444AB2"/>
    <w:rsid w:val="004C297E"/>
    <w:rsid w:val="004E0AFC"/>
    <w:rsid w:val="004F33C8"/>
    <w:rsid w:val="00615964"/>
    <w:rsid w:val="00624B3C"/>
    <w:rsid w:val="006318F1"/>
    <w:rsid w:val="006E0B5D"/>
    <w:rsid w:val="0070733D"/>
    <w:rsid w:val="007576DF"/>
    <w:rsid w:val="00775929"/>
    <w:rsid w:val="007F4588"/>
    <w:rsid w:val="008504FF"/>
    <w:rsid w:val="00865774"/>
    <w:rsid w:val="00893296"/>
    <w:rsid w:val="0094579A"/>
    <w:rsid w:val="00991ED4"/>
    <w:rsid w:val="009F5CDF"/>
    <w:rsid w:val="00A3561C"/>
    <w:rsid w:val="00A43D40"/>
    <w:rsid w:val="00A52DE9"/>
    <w:rsid w:val="00A67D8C"/>
    <w:rsid w:val="00BC6A13"/>
    <w:rsid w:val="00BF308A"/>
    <w:rsid w:val="00BF52C1"/>
    <w:rsid w:val="00C94188"/>
    <w:rsid w:val="00CD2495"/>
    <w:rsid w:val="00D46DF1"/>
    <w:rsid w:val="00D90D7A"/>
    <w:rsid w:val="00DA3A37"/>
    <w:rsid w:val="00DA7F91"/>
    <w:rsid w:val="00E97481"/>
    <w:rsid w:val="00F002BA"/>
    <w:rsid w:val="00F12C02"/>
    <w:rsid w:val="00F23F9F"/>
    <w:rsid w:val="00F42D02"/>
    <w:rsid w:val="00F74CE8"/>
    <w:rsid w:val="00F956B0"/>
    <w:rsid w:val="00FB64C5"/>
    <w:rsid w:val="00FD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964"/>
    <w:rPr>
      <w:sz w:val="24"/>
      <w:szCs w:val="24"/>
    </w:rPr>
  </w:style>
  <w:style w:type="paragraph" w:styleId="1">
    <w:name w:val="heading 1"/>
    <w:basedOn w:val="a"/>
    <w:next w:val="a"/>
    <w:qFormat/>
    <w:rsid w:val="00615964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15964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1596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15964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15964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15964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15964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15964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15964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596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1596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15964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6159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6159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615964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615964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1C1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8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user1</cp:lastModifiedBy>
  <cp:revision>2</cp:revision>
  <cp:lastPrinted>2013-11-14T07:23:00Z</cp:lastPrinted>
  <dcterms:created xsi:type="dcterms:W3CDTF">2022-06-15T10:39:00Z</dcterms:created>
  <dcterms:modified xsi:type="dcterms:W3CDTF">2022-06-15T10:39:00Z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